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AE01" w14:textId="77777777" w:rsidR="00446664" w:rsidRPr="00860860" w:rsidRDefault="0069046B" w:rsidP="00860860">
      <w:pPr>
        <w:pStyle w:val="Header"/>
        <w:tabs>
          <w:tab w:val="left" w:pos="720"/>
        </w:tabs>
        <w:rPr>
          <w:rFonts w:ascii="Palatino Linotype" w:hAnsi="Palatino Linotype" w:cs="Arial"/>
          <w:sz w:val="32"/>
          <w:szCs w:val="32"/>
        </w:rPr>
      </w:pPr>
      <w:r>
        <w:rPr>
          <w:rFonts w:ascii="Palatino Linotype" w:hAnsi="Palatino Linotype" w:cs="Arial"/>
          <w:sz w:val="32"/>
          <w:szCs w:val="32"/>
        </w:rPr>
        <w:t>Period of leave notice</w:t>
      </w:r>
    </w:p>
    <w:p w14:paraId="6A6B4483" w14:textId="18607A9B" w:rsidR="00832FAA" w:rsidRPr="00860860" w:rsidRDefault="0074481B" w:rsidP="0074481B">
      <w:pPr>
        <w:tabs>
          <w:tab w:val="left" w:pos="3195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</w:p>
    <w:p w14:paraId="303041DD" w14:textId="77777777" w:rsidR="00972579" w:rsidRPr="0074481B" w:rsidRDefault="00972579" w:rsidP="00972579">
      <w:pPr>
        <w:rPr>
          <w:rFonts w:asciiTheme="minorHAnsi" w:hAnsiTheme="minorHAnsi" w:cstheme="minorHAnsi"/>
          <w:szCs w:val="24"/>
        </w:rPr>
      </w:pPr>
      <w:r w:rsidRPr="0074481B">
        <w:rPr>
          <w:rFonts w:asciiTheme="minorHAnsi" w:hAnsiTheme="minorHAnsi" w:cstheme="minorHAnsi"/>
          <w:szCs w:val="24"/>
        </w:rPr>
        <w:t>This form is used to s</w:t>
      </w:r>
      <w:r w:rsidR="0005771D" w:rsidRPr="0074481B">
        <w:rPr>
          <w:rFonts w:asciiTheme="minorHAnsi" w:hAnsiTheme="minorHAnsi" w:cstheme="minorHAnsi"/>
          <w:szCs w:val="24"/>
        </w:rPr>
        <w:t>ubmit a formal notice to us to book a period of shared parental leave</w:t>
      </w:r>
      <w:r w:rsidRPr="0074481B">
        <w:rPr>
          <w:rFonts w:asciiTheme="minorHAnsi" w:hAnsiTheme="minorHAnsi" w:cstheme="minorHAnsi"/>
          <w:szCs w:val="24"/>
        </w:rPr>
        <w:t xml:space="preserve"> (SPL) by giving us </w:t>
      </w:r>
      <w:r w:rsidR="00376662" w:rsidRPr="0074481B">
        <w:rPr>
          <w:rFonts w:asciiTheme="minorHAnsi" w:hAnsiTheme="minorHAnsi" w:cstheme="minorHAnsi"/>
          <w:b/>
          <w:szCs w:val="24"/>
        </w:rPr>
        <w:t>at least eight weeks’</w:t>
      </w:r>
      <w:r w:rsidR="00376662" w:rsidRPr="0074481B">
        <w:rPr>
          <w:rFonts w:asciiTheme="minorHAnsi" w:hAnsiTheme="minorHAnsi" w:cstheme="minorHAnsi"/>
          <w:szCs w:val="24"/>
        </w:rPr>
        <w:t xml:space="preserve"> notice of the start date of the leave. </w:t>
      </w:r>
    </w:p>
    <w:p w14:paraId="465B80D2" w14:textId="77777777" w:rsidR="00972579" w:rsidRPr="0074481B" w:rsidRDefault="00972579" w:rsidP="00972579">
      <w:pPr>
        <w:rPr>
          <w:rFonts w:asciiTheme="minorHAnsi" w:hAnsiTheme="minorHAnsi" w:cstheme="minorHAnsi"/>
          <w:szCs w:val="24"/>
        </w:rPr>
      </w:pPr>
    </w:p>
    <w:p w14:paraId="3F69C158" w14:textId="77777777" w:rsidR="00972579" w:rsidRPr="0074481B" w:rsidRDefault="00972579" w:rsidP="00972579">
      <w:pPr>
        <w:rPr>
          <w:rFonts w:asciiTheme="minorHAnsi" w:hAnsiTheme="minorHAnsi" w:cstheme="minorHAnsi"/>
          <w:szCs w:val="24"/>
        </w:rPr>
      </w:pPr>
      <w:r w:rsidRPr="0074481B">
        <w:rPr>
          <w:rFonts w:asciiTheme="minorHAnsi" w:hAnsiTheme="minorHAnsi" w:cstheme="minorHAnsi"/>
          <w:szCs w:val="24"/>
        </w:rPr>
        <w:t>Further information about booking leave:</w:t>
      </w:r>
    </w:p>
    <w:p w14:paraId="572B2AA1" w14:textId="77777777" w:rsidR="00972579" w:rsidRPr="0074481B" w:rsidRDefault="00972579" w:rsidP="00972579">
      <w:pPr>
        <w:rPr>
          <w:rFonts w:asciiTheme="minorHAnsi" w:hAnsiTheme="minorHAnsi" w:cstheme="minorHAnsi"/>
          <w:szCs w:val="24"/>
        </w:rPr>
      </w:pPr>
    </w:p>
    <w:p w14:paraId="2E0F3E47" w14:textId="77777777" w:rsidR="00376662" w:rsidRPr="0074481B" w:rsidRDefault="000C78C2" w:rsidP="00972579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74481B">
        <w:rPr>
          <w:rFonts w:asciiTheme="minorHAnsi" w:hAnsiTheme="minorHAnsi" w:cstheme="minorHAnsi"/>
          <w:szCs w:val="24"/>
        </w:rPr>
        <w:t>y</w:t>
      </w:r>
      <w:r w:rsidR="00376662" w:rsidRPr="0074481B">
        <w:rPr>
          <w:rFonts w:asciiTheme="minorHAnsi" w:hAnsiTheme="minorHAnsi" w:cstheme="minorHAnsi"/>
          <w:szCs w:val="24"/>
        </w:rPr>
        <w:t xml:space="preserve">ou may submit </w:t>
      </w:r>
      <w:r w:rsidR="00972579" w:rsidRPr="0074481B">
        <w:rPr>
          <w:rFonts w:asciiTheme="minorHAnsi" w:hAnsiTheme="minorHAnsi" w:cstheme="minorHAnsi"/>
          <w:szCs w:val="24"/>
        </w:rPr>
        <w:t>a maximum of three period of leave notices</w:t>
      </w:r>
    </w:p>
    <w:p w14:paraId="19D4F0D4" w14:textId="77777777" w:rsidR="00376662" w:rsidRPr="0074481B" w:rsidRDefault="000C78C2" w:rsidP="00640BF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74481B">
        <w:rPr>
          <w:rFonts w:asciiTheme="minorHAnsi" w:hAnsiTheme="minorHAnsi" w:cstheme="minorHAnsi"/>
          <w:szCs w:val="24"/>
        </w:rPr>
        <w:t>y</w:t>
      </w:r>
      <w:r w:rsidR="00972579" w:rsidRPr="0074481B">
        <w:rPr>
          <w:rFonts w:asciiTheme="minorHAnsi" w:hAnsiTheme="minorHAnsi" w:cstheme="minorHAnsi"/>
          <w:szCs w:val="24"/>
        </w:rPr>
        <w:t xml:space="preserve">ou must have already had your eligibility to take SPL confirmed by us by submitting a </w:t>
      </w:r>
      <w:r w:rsidR="00376662" w:rsidRPr="0074481B">
        <w:rPr>
          <w:rFonts w:asciiTheme="minorHAnsi" w:hAnsiTheme="minorHAnsi" w:cstheme="minorHAnsi"/>
          <w:szCs w:val="24"/>
        </w:rPr>
        <w:t>notice of entitlement and intention to take leave form</w:t>
      </w:r>
    </w:p>
    <w:p w14:paraId="1927AFFD" w14:textId="77777777" w:rsidR="00DB1E18" w:rsidRPr="0074481B" w:rsidRDefault="000C78C2" w:rsidP="00640BF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74481B">
        <w:rPr>
          <w:rFonts w:asciiTheme="minorHAnsi" w:hAnsiTheme="minorHAnsi" w:cstheme="minorHAnsi"/>
          <w:szCs w:val="24"/>
        </w:rPr>
        <w:t>a</w:t>
      </w:r>
      <w:r w:rsidR="00972579" w:rsidRPr="0074481B">
        <w:rPr>
          <w:rFonts w:asciiTheme="minorHAnsi" w:hAnsiTheme="minorHAnsi" w:cstheme="minorHAnsi"/>
          <w:szCs w:val="24"/>
        </w:rPr>
        <w:t xml:space="preserve"> request </w:t>
      </w:r>
      <w:r w:rsidR="00DB1E18" w:rsidRPr="0074481B">
        <w:rPr>
          <w:rFonts w:asciiTheme="minorHAnsi" w:hAnsiTheme="minorHAnsi" w:cstheme="minorHAnsi"/>
          <w:szCs w:val="24"/>
        </w:rPr>
        <w:t>o</w:t>
      </w:r>
      <w:r w:rsidR="00972579" w:rsidRPr="0074481B">
        <w:rPr>
          <w:rFonts w:asciiTheme="minorHAnsi" w:hAnsiTheme="minorHAnsi" w:cstheme="minorHAnsi"/>
          <w:szCs w:val="24"/>
        </w:rPr>
        <w:t xml:space="preserve">n this form </w:t>
      </w:r>
      <w:r w:rsidR="00DB1E18" w:rsidRPr="0074481B">
        <w:rPr>
          <w:rFonts w:asciiTheme="minorHAnsi" w:hAnsiTheme="minorHAnsi" w:cstheme="minorHAnsi"/>
          <w:szCs w:val="24"/>
        </w:rPr>
        <w:t>for one single continuous period of SPL</w:t>
      </w:r>
      <w:r w:rsidR="00972579" w:rsidRPr="0074481B">
        <w:rPr>
          <w:rFonts w:asciiTheme="minorHAnsi" w:hAnsiTheme="minorHAnsi" w:cstheme="minorHAnsi"/>
          <w:szCs w:val="24"/>
        </w:rPr>
        <w:t xml:space="preserve"> will be</w:t>
      </w:r>
      <w:r w:rsidR="00DB1E18" w:rsidRPr="0074481B">
        <w:rPr>
          <w:rFonts w:asciiTheme="minorHAnsi" w:hAnsiTheme="minorHAnsi" w:cstheme="minorHAnsi"/>
          <w:szCs w:val="24"/>
        </w:rPr>
        <w:t xml:space="preserve"> authorised and you will receive confirmation of this in writing</w:t>
      </w:r>
    </w:p>
    <w:p w14:paraId="22972E84" w14:textId="77777777" w:rsidR="00DB1E18" w:rsidRPr="0074481B" w:rsidRDefault="000C78C2" w:rsidP="00DB1E1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74481B">
        <w:rPr>
          <w:rFonts w:asciiTheme="minorHAnsi" w:hAnsiTheme="minorHAnsi" w:cstheme="minorHAnsi"/>
          <w:szCs w:val="24"/>
        </w:rPr>
        <w:t>a</w:t>
      </w:r>
      <w:r w:rsidR="00DB1E18" w:rsidRPr="0074481B">
        <w:rPr>
          <w:rFonts w:asciiTheme="minorHAnsi" w:hAnsiTheme="minorHAnsi" w:cstheme="minorHAnsi"/>
          <w:szCs w:val="24"/>
        </w:rPr>
        <w:t xml:space="preserve"> request on this form for more than one discontinuous periods of SPL</w:t>
      </w:r>
      <w:r w:rsidR="00972579" w:rsidRPr="0074481B">
        <w:rPr>
          <w:rFonts w:asciiTheme="minorHAnsi" w:hAnsiTheme="minorHAnsi" w:cstheme="minorHAnsi"/>
          <w:szCs w:val="24"/>
        </w:rPr>
        <w:t xml:space="preserve"> </w:t>
      </w:r>
      <w:r w:rsidR="00DB1E18" w:rsidRPr="0074481B">
        <w:rPr>
          <w:rFonts w:asciiTheme="minorHAnsi" w:hAnsiTheme="minorHAnsi" w:cstheme="minorHAnsi"/>
          <w:szCs w:val="24"/>
        </w:rPr>
        <w:t xml:space="preserve">will require agreement from us and therefore we may ask to meet with you to discuss the arrangement. Please be aware that we may not be able to agree a discontinuous pattern requested on this form. </w:t>
      </w:r>
    </w:p>
    <w:p w14:paraId="1CE03ADF" w14:textId="77777777" w:rsidR="008C1697" w:rsidRPr="0074481B" w:rsidRDefault="008C1697" w:rsidP="00860860">
      <w:pPr>
        <w:rPr>
          <w:rFonts w:asciiTheme="minorHAnsi" w:hAnsiTheme="minorHAnsi" w:cstheme="minorHAnsi"/>
          <w:szCs w:val="24"/>
        </w:rPr>
      </w:pPr>
    </w:p>
    <w:p w14:paraId="613F4A56" w14:textId="77777777" w:rsidR="001A5DDC" w:rsidRPr="0074481B" w:rsidRDefault="00423AC1" w:rsidP="00860860">
      <w:pPr>
        <w:rPr>
          <w:rFonts w:asciiTheme="minorHAnsi" w:hAnsiTheme="minorHAnsi" w:cstheme="minorHAnsi"/>
          <w:b/>
          <w:sz w:val="28"/>
          <w:szCs w:val="24"/>
        </w:rPr>
      </w:pPr>
      <w:r w:rsidRPr="0074481B">
        <w:rPr>
          <w:rFonts w:asciiTheme="minorHAnsi" w:hAnsiTheme="minorHAnsi" w:cstheme="minorHAnsi"/>
          <w:b/>
          <w:sz w:val="28"/>
          <w:szCs w:val="24"/>
        </w:rPr>
        <w:t>Shared parental leave dates</w:t>
      </w:r>
    </w:p>
    <w:p w14:paraId="5413B077" w14:textId="77777777" w:rsidR="00E932A0" w:rsidRPr="0074481B" w:rsidRDefault="00E932A0" w:rsidP="00860860">
      <w:pPr>
        <w:rPr>
          <w:rFonts w:asciiTheme="minorHAnsi" w:hAnsiTheme="minorHAnsi" w:cstheme="minorHAnsi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01"/>
        <w:gridCol w:w="3153"/>
      </w:tblGrid>
      <w:tr w:rsidR="00E932A0" w:rsidRPr="0074481B" w14:paraId="76B122DF" w14:textId="77777777" w:rsidTr="000C78C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59C4D" w14:textId="77777777" w:rsidR="00E932A0" w:rsidRPr="0074481B" w:rsidRDefault="00E932A0" w:rsidP="00DE08B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F29EBFF" w14:textId="77777777" w:rsidR="00F142AA" w:rsidRPr="0074481B" w:rsidRDefault="00E932A0" w:rsidP="00DE0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481B">
              <w:rPr>
                <w:rFonts w:asciiTheme="minorHAnsi" w:hAnsiTheme="minorHAnsi" w:cstheme="minorHAnsi"/>
                <w:b/>
              </w:rPr>
              <w:t xml:space="preserve">Start date of leave </w:t>
            </w:r>
          </w:p>
          <w:p w14:paraId="664F6E0D" w14:textId="77777777" w:rsidR="00E932A0" w:rsidRPr="0074481B" w:rsidRDefault="00E932A0" w:rsidP="00DE0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481B">
              <w:rPr>
                <w:rFonts w:asciiTheme="minorHAnsi" w:hAnsiTheme="minorHAnsi" w:cstheme="minorHAnsi"/>
                <w:b/>
              </w:rPr>
              <w:t>period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DCF74" w14:textId="77777777" w:rsidR="00E932A0" w:rsidRPr="0074481B" w:rsidRDefault="00E932A0" w:rsidP="00DE08B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4C49BE" w14:textId="77777777" w:rsidR="00E932A0" w:rsidRPr="0074481B" w:rsidRDefault="00E932A0" w:rsidP="00DE0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481B">
              <w:rPr>
                <w:rFonts w:asciiTheme="minorHAnsi" w:hAnsiTheme="minorHAnsi" w:cstheme="minorHAnsi"/>
                <w:b/>
              </w:rPr>
              <w:t>End date of leave period</w:t>
            </w:r>
          </w:p>
          <w:p w14:paraId="3FB5C521" w14:textId="77777777" w:rsidR="00E932A0" w:rsidRPr="0074481B" w:rsidRDefault="00E932A0" w:rsidP="00DE08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86B4A" w14:textId="77777777" w:rsidR="00E932A0" w:rsidRPr="0074481B" w:rsidRDefault="00E932A0" w:rsidP="00DE08B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18C9BA" w14:textId="77777777" w:rsidR="00E932A0" w:rsidRPr="0074481B" w:rsidRDefault="00E932A0" w:rsidP="00DE0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481B">
              <w:rPr>
                <w:rFonts w:asciiTheme="minorHAnsi" w:hAnsiTheme="minorHAnsi" w:cstheme="minorHAnsi"/>
                <w:b/>
              </w:rPr>
              <w:t>Will this period attract SHPP?</w:t>
            </w:r>
          </w:p>
          <w:p w14:paraId="33FFC83A" w14:textId="77777777" w:rsidR="00E932A0" w:rsidRPr="0074481B" w:rsidRDefault="00E932A0" w:rsidP="00DE08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932A0" w:rsidRPr="0074481B" w14:paraId="1EAD44BC" w14:textId="77777777" w:rsidTr="00E932A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1FF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  <w:p w14:paraId="33860637" w14:textId="77777777" w:rsidR="00F142AA" w:rsidRPr="0074481B" w:rsidRDefault="00F142AA" w:rsidP="00DE08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6C2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4F4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932A0" w:rsidRPr="0074481B" w14:paraId="1F9CC3DF" w14:textId="77777777" w:rsidTr="00E932A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FF1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  <w:p w14:paraId="4B94B3FA" w14:textId="77777777" w:rsidR="00F142AA" w:rsidRPr="0074481B" w:rsidRDefault="00F142AA" w:rsidP="00DE08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860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A74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932A0" w:rsidRPr="0074481B" w14:paraId="6B83B8F4" w14:textId="77777777" w:rsidTr="00E932A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089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  <w:p w14:paraId="626E3F65" w14:textId="77777777" w:rsidR="00F142AA" w:rsidRPr="0074481B" w:rsidRDefault="00F142AA" w:rsidP="00DE08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78C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83D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932A0" w:rsidRPr="0074481B" w14:paraId="78811289" w14:textId="77777777" w:rsidTr="00E932A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EF4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  <w:p w14:paraId="47568949" w14:textId="77777777" w:rsidR="00F142AA" w:rsidRPr="0074481B" w:rsidRDefault="00F142AA" w:rsidP="00DE08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CC5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6F2" w14:textId="77777777" w:rsidR="00E932A0" w:rsidRPr="0074481B" w:rsidRDefault="00E932A0" w:rsidP="00DE08B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AB0FCB2" w14:textId="77777777" w:rsidR="00DF5E6D" w:rsidRPr="0074481B" w:rsidRDefault="00DF5E6D" w:rsidP="00860860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F142AA" w:rsidRPr="0074481B" w14:paraId="559C8D64" w14:textId="77777777" w:rsidTr="000C78C2">
        <w:tc>
          <w:tcPr>
            <w:tcW w:w="1980" w:type="dxa"/>
            <w:shd w:val="clear" w:color="auto" w:fill="D9D9D9" w:themeFill="background1" w:themeFillShade="D9"/>
          </w:tcPr>
          <w:p w14:paraId="42DAF3EF" w14:textId="77777777" w:rsidR="00F142AA" w:rsidRPr="0074481B" w:rsidRDefault="00F142AA" w:rsidP="00F142A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4481B">
              <w:rPr>
                <w:rFonts w:asciiTheme="minorHAnsi" w:hAnsiTheme="minorHAnsi" w:cstheme="minorHAnsi"/>
                <w:b/>
                <w:szCs w:val="24"/>
              </w:rPr>
              <w:t>Name:</w:t>
            </w:r>
          </w:p>
          <w:p w14:paraId="64CCE54C" w14:textId="77777777" w:rsidR="00F142AA" w:rsidRPr="0074481B" w:rsidRDefault="00F142AA" w:rsidP="00F142A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</w:tcPr>
          <w:p w14:paraId="23858DC5" w14:textId="77777777" w:rsidR="00F142AA" w:rsidRPr="0074481B" w:rsidRDefault="00F142AA" w:rsidP="00F142A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F142AA" w:rsidRPr="0074481B" w14:paraId="3928A81B" w14:textId="77777777" w:rsidTr="000C78C2">
        <w:tc>
          <w:tcPr>
            <w:tcW w:w="1980" w:type="dxa"/>
            <w:shd w:val="clear" w:color="auto" w:fill="D9D9D9" w:themeFill="background1" w:themeFillShade="D9"/>
          </w:tcPr>
          <w:p w14:paraId="71E91276" w14:textId="77777777" w:rsidR="00F142AA" w:rsidRPr="0074481B" w:rsidRDefault="00F142AA" w:rsidP="00F142A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4481B">
              <w:rPr>
                <w:rFonts w:asciiTheme="minorHAnsi" w:hAnsiTheme="minorHAnsi" w:cstheme="minorHAnsi"/>
                <w:b/>
                <w:szCs w:val="24"/>
              </w:rPr>
              <w:t>Signature:</w:t>
            </w:r>
          </w:p>
          <w:p w14:paraId="1576309B" w14:textId="77777777" w:rsidR="00F142AA" w:rsidRPr="0074481B" w:rsidRDefault="00F142AA" w:rsidP="00F142A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</w:tcPr>
          <w:p w14:paraId="723367F9" w14:textId="77777777" w:rsidR="00F142AA" w:rsidRPr="0074481B" w:rsidRDefault="00F142AA" w:rsidP="00F142A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F142AA" w:rsidRPr="0074481B" w14:paraId="14538FC5" w14:textId="77777777" w:rsidTr="000C78C2">
        <w:tc>
          <w:tcPr>
            <w:tcW w:w="1980" w:type="dxa"/>
            <w:shd w:val="clear" w:color="auto" w:fill="D9D9D9" w:themeFill="background1" w:themeFillShade="D9"/>
          </w:tcPr>
          <w:p w14:paraId="67C5D5F8" w14:textId="77777777" w:rsidR="00F142AA" w:rsidRPr="0074481B" w:rsidRDefault="00F142AA" w:rsidP="00F142A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4481B">
              <w:rPr>
                <w:rFonts w:asciiTheme="minorHAnsi" w:hAnsiTheme="minorHAnsi" w:cstheme="minorHAnsi"/>
                <w:b/>
                <w:szCs w:val="24"/>
              </w:rPr>
              <w:t>Date:</w:t>
            </w:r>
          </w:p>
          <w:p w14:paraId="2BAE73D8" w14:textId="77777777" w:rsidR="00F142AA" w:rsidRPr="0074481B" w:rsidRDefault="00F142AA" w:rsidP="00F142A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</w:tcPr>
          <w:p w14:paraId="5E9EFCC2" w14:textId="77777777" w:rsidR="00F142AA" w:rsidRPr="0074481B" w:rsidRDefault="00F142AA" w:rsidP="00F142A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</w:tbl>
    <w:p w14:paraId="64BF449E" w14:textId="77777777" w:rsidR="00832FAA" w:rsidRPr="0074481B" w:rsidRDefault="00832FAA" w:rsidP="00860860">
      <w:pPr>
        <w:rPr>
          <w:rFonts w:asciiTheme="minorHAnsi" w:hAnsiTheme="minorHAnsi" w:cstheme="minorHAnsi"/>
          <w:szCs w:val="24"/>
        </w:rPr>
      </w:pPr>
    </w:p>
    <w:p w14:paraId="18B84940" w14:textId="6A5D4D04" w:rsidR="0005771D" w:rsidRPr="0074481B" w:rsidRDefault="0005771D" w:rsidP="0005771D">
      <w:pPr>
        <w:rPr>
          <w:rFonts w:asciiTheme="minorHAnsi" w:hAnsiTheme="minorHAnsi" w:cstheme="minorHAnsi"/>
          <w:szCs w:val="24"/>
        </w:rPr>
      </w:pPr>
      <w:r w:rsidRPr="0074481B">
        <w:rPr>
          <w:rFonts w:asciiTheme="minorHAnsi" w:hAnsiTheme="minorHAnsi" w:cstheme="minorHAnsi"/>
          <w:szCs w:val="24"/>
        </w:rPr>
        <w:t xml:space="preserve">Please return this form to </w:t>
      </w:r>
      <w:r w:rsidRPr="0074481B">
        <w:rPr>
          <w:rFonts w:asciiTheme="minorHAnsi" w:hAnsiTheme="minorHAnsi" w:cstheme="minorHAnsi"/>
          <w:color w:val="FF0000"/>
          <w:szCs w:val="24"/>
        </w:rPr>
        <w:t xml:space="preserve">the HR </w:t>
      </w:r>
      <w:r w:rsidR="0074481B">
        <w:rPr>
          <w:rFonts w:asciiTheme="minorHAnsi" w:hAnsiTheme="minorHAnsi" w:cstheme="minorHAnsi"/>
          <w:color w:val="FF0000"/>
          <w:szCs w:val="24"/>
        </w:rPr>
        <w:t xml:space="preserve">/admin </w:t>
      </w:r>
      <w:r w:rsidRPr="0074481B">
        <w:rPr>
          <w:rFonts w:asciiTheme="minorHAnsi" w:hAnsiTheme="minorHAnsi" w:cstheme="minorHAnsi"/>
          <w:color w:val="FF0000"/>
          <w:szCs w:val="24"/>
        </w:rPr>
        <w:t>department</w:t>
      </w:r>
      <w:r w:rsidRPr="0074481B">
        <w:rPr>
          <w:rFonts w:asciiTheme="minorHAnsi" w:hAnsiTheme="minorHAnsi" w:cstheme="minorHAnsi"/>
          <w:szCs w:val="24"/>
        </w:rPr>
        <w:t>.</w:t>
      </w:r>
    </w:p>
    <w:p w14:paraId="70DEECA5" w14:textId="77777777" w:rsidR="00832FAA" w:rsidRPr="0074481B" w:rsidRDefault="00832FAA" w:rsidP="00860860">
      <w:pPr>
        <w:rPr>
          <w:rFonts w:asciiTheme="minorHAnsi" w:hAnsiTheme="minorHAnsi" w:cstheme="minorHAnsi"/>
          <w:szCs w:val="24"/>
        </w:rPr>
      </w:pPr>
    </w:p>
    <w:sectPr w:rsidR="00832FAA" w:rsidRPr="0074481B" w:rsidSect="0074481B">
      <w:footerReference w:type="default" r:id="rId11"/>
      <w:pgSz w:w="11906" w:h="16838"/>
      <w:pgMar w:top="709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BE17" w14:textId="77777777" w:rsidR="00C06C91" w:rsidRDefault="00C06C91" w:rsidP="001A043C">
      <w:r>
        <w:separator/>
      </w:r>
    </w:p>
  </w:endnote>
  <w:endnote w:type="continuationSeparator" w:id="0">
    <w:p w14:paraId="32F459FC" w14:textId="77777777" w:rsidR="00C06C91" w:rsidRDefault="00C06C91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1141" w14:textId="77777777" w:rsidR="00317DC4" w:rsidRDefault="00317DC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7253" w14:textId="77777777" w:rsidR="00C06C91" w:rsidRDefault="00C06C91" w:rsidP="001A043C">
      <w:r>
        <w:separator/>
      </w:r>
    </w:p>
  </w:footnote>
  <w:footnote w:type="continuationSeparator" w:id="0">
    <w:p w14:paraId="042F8881" w14:textId="77777777" w:rsidR="00C06C91" w:rsidRDefault="00C06C91" w:rsidP="001A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3A27AE1"/>
    <w:multiLevelType w:val="hybridMultilevel"/>
    <w:tmpl w:val="B6EE6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C48C0"/>
    <w:multiLevelType w:val="hybridMultilevel"/>
    <w:tmpl w:val="7B62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D1800"/>
    <w:multiLevelType w:val="hybridMultilevel"/>
    <w:tmpl w:val="D3D2B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C45"/>
    <w:multiLevelType w:val="hybridMultilevel"/>
    <w:tmpl w:val="5970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2CA"/>
    <w:multiLevelType w:val="hybridMultilevel"/>
    <w:tmpl w:val="242033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D05636E"/>
    <w:multiLevelType w:val="hybridMultilevel"/>
    <w:tmpl w:val="60F4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900FB"/>
    <w:multiLevelType w:val="hybridMultilevel"/>
    <w:tmpl w:val="88D6114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5254316A"/>
    <w:multiLevelType w:val="hybridMultilevel"/>
    <w:tmpl w:val="CF44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456BC"/>
    <w:multiLevelType w:val="hybridMultilevel"/>
    <w:tmpl w:val="7622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841E6"/>
    <w:multiLevelType w:val="hybridMultilevel"/>
    <w:tmpl w:val="8E2A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25DF2"/>
    <w:multiLevelType w:val="hybridMultilevel"/>
    <w:tmpl w:val="A3BCF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7369B"/>
    <w:multiLevelType w:val="hybridMultilevel"/>
    <w:tmpl w:val="4C0E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2982">
    <w:abstractNumId w:val="10"/>
  </w:num>
  <w:num w:numId="2" w16cid:durableId="928735879">
    <w:abstractNumId w:val="14"/>
  </w:num>
  <w:num w:numId="3" w16cid:durableId="2034259389">
    <w:abstractNumId w:val="19"/>
  </w:num>
  <w:num w:numId="4" w16cid:durableId="1647659925">
    <w:abstractNumId w:val="9"/>
  </w:num>
  <w:num w:numId="5" w16cid:durableId="1545562704">
    <w:abstractNumId w:val="8"/>
  </w:num>
  <w:num w:numId="6" w16cid:durableId="1221359310">
    <w:abstractNumId w:val="7"/>
  </w:num>
  <w:num w:numId="7" w16cid:durableId="279146823">
    <w:abstractNumId w:val="6"/>
  </w:num>
  <w:num w:numId="8" w16cid:durableId="72971387">
    <w:abstractNumId w:val="5"/>
  </w:num>
  <w:num w:numId="9" w16cid:durableId="1283268439">
    <w:abstractNumId w:val="4"/>
  </w:num>
  <w:num w:numId="10" w16cid:durableId="1138113947">
    <w:abstractNumId w:val="3"/>
  </w:num>
  <w:num w:numId="11" w16cid:durableId="259022525">
    <w:abstractNumId w:val="2"/>
  </w:num>
  <w:num w:numId="12" w16cid:durableId="243536580">
    <w:abstractNumId w:val="1"/>
  </w:num>
  <w:num w:numId="13" w16cid:durableId="333535752">
    <w:abstractNumId w:val="0"/>
  </w:num>
  <w:num w:numId="14" w16cid:durableId="1181161999">
    <w:abstractNumId w:val="24"/>
  </w:num>
  <w:num w:numId="15" w16cid:durableId="534004321">
    <w:abstractNumId w:val="20"/>
  </w:num>
  <w:num w:numId="16" w16cid:durableId="983437062">
    <w:abstractNumId w:val="11"/>
  </w:num>
  <w:num w:numId="17" w16cid:durableId="740760326">
    <w:abstractNumId w:val="27"/>
  </w:num>
  <w:num w:numId="18" w16cid:durableId="173306217">
    <w:abstractNumId w:val="21"/>
  </w:num>
  <w:num w:numId="19" w16cid:durableId="394353786">
    <w:abstractNumId w:val="15"/>
  </w:num>
  <w:num w:numId="20" w16cid:durableId="1620531460">
    <w:abstractNumId w:val="17"/>
  </w:num>
  <w:num w:numId="21" w16cid:durableId="1429737804">
    <w:abstractNumId w:val="25"/>
  </w:num>
  <w:num w:numId="22" w16cid:durableId="1629580804">
    <w:abstractNumId w:val="13"/>
  </w:num>
  <w:num w:numId="23" w16cid:durableId="782962904">
    <w:abstractNumId w:val="12"/>
  </w:num>
  <w:num w:numId="24" w16cid:durableId="2119788624">
    <w:abstractNumId w:val="28"/>
  </w:num>
  <w:num w:numId="25" w16cid:durableId="1845317955">
    <w:abstractNumId w:val="26"/>
  </w:num>
  <w:num w:numId="26" w16cid:durableId="751199479">
    <w:abstractNumId w:val="22"/>
  </w:num>
  <w:num w:numId="27" w16cid:durableId="313335385">
    <w:abstractNumId w:val="16"/>
  </w:num>
  <w:num w:numId="28" w16cid:durableId="1812358498">
    <w:abstractNumId w:val="23"/>
  </w:num>
  <w:num w:numId="29" w16cid:durableId="16285846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07B0D"/>
    <w:rsid w:val="00011178"/>
    <w:rsid w:val="00014303"/>
    <w:rsid w:val="0005771D"/>
    <w:rsid w:val="00064B39"/>
    <w:rsid w:val="00074537"/>
    <w:rsid w:val="0008045F"/>
    <w:rsid w:val="00086736"/>
    <w:rsid w:val="00087788"/>
    <w:rsid w:val="00096F01"/>
    <w:rsid w:val="000B6735"/>
    <w:rsid w:val="000C1C2C"/>
    <w:rsid w:val="000C70EB"/>
    <w:rsid w:val="000C78C2"/>
    <w:rsid w:val="000D38E7"/>
    <w:rsid w:val="000F1269"/>
    <w:rsid w:val="00101378"/>
    <w:rsid w:val="00146F77"/>
    <w:rsid w:val="00156342"/>
    <w:rsid w:val="00163A41"/>
    <w:rsid w:val="001706C5"/>
    <w:rsid w:val="00180520"/>
    <w:rsid w:val="001807FA"/>
    <w:rsid w:val="001A043C"/>
    <w:rsid w:val="001A5DDC"/>
    <w:rsid w:val="001E5978"/>
    <w:rsid w:val="001F4958"/>
    <w:rsid w:val="00201C24"/>
    <w:rsid w:val="00222072"/>
    <w:rsid w:val="0022495D"/>
    <w:rsid w:val="0025303B"/>
    <w:rsid w:val="002643C5"/>
    <w:rsid w:val="00273A2C"/>
    <w:rsid w:val="002747A4"/>
    <w:rsid w:val="00295AE2"/>
    <w:rsid w:val="0029653F"/>
    <w:rsid w:val="002A3E9A"/>
    <w:rsid w:val="002A4683"/>
    <w:rsid w:val="002A7FAF"/>
    <w:rsid w:val="002B30F4"/>
    <w:rsid w:val="002B3441"/>
    <w:rsid w:val="002D38AB"/>
    <w:rsid w:val="002E2075"/>
    <w:rsid w:val="002E6186"/>
    <w:rsid w:val="00302040"/>
    <w:rsid w:val="00317DC4"/>
    <w:rsid w:val="00343576"/>
    <w:rsid w:val="00344902"/>
    <w:rsid w:val="00346EC2"/>
    <w:rsid w:val="00354D21"/>
    <w:rsid w:val="00355D8E"/>
    <w:rsid w:val="00376662"/>
    <w:rsid w:val="00377DCA"/>
    <w:rsid w:val="00380052"/>
    <w:rsid w:val="00392424"/>
    <w:rsid w:val="00396C77"/>
    <w:rsid w:val="003A595E"/>
    <w:rsid w:val="003B699C"/>
    <w:rsid w:val="003C2A80"/>
    <w:rsid w:val="003D45B9"/>
    <w:rsid w:val="003E1EC3"/>
    <w:rsid w:val="00423AC1"/>
    <w:rsid w:val="00446664"/>
    <w:rsid w:val="00450BEF"/>
    <w:rsid w:val="00462649"/>
    <w:rsid w:val="004626B1"/>
    <w:rsid w:val="004668AF"/>
    <w:rsid w:val="004806FE"/>
    <w:rsid w:val="0048787E"/>
    <w:rsid w:val="004A013E"/>
    <w:rsid w:val="004A4328"/>
    <w:rsid w:val="004B111B"/>
    <w:rsid w:val="004B4532"/>
    <w:rsid w:val="004B74B9"/>
    <w:rsid w:val="004C0679"/>
    <w:rsid w:val="004D03A6"/>
    <w:rsid w:val="004D1640"/>
    <w:rsid w:val="004E08DE"/>
    <w:rsid w:val="004E0A40"/>
    <w:rsid w:val="00506FDF"/>
    <w:rsid w:val="00532989"/>
    <w:rsid w:val="00543363"/>
    <w:rsid w:val="0055422F"/>
    <w:rsid w:val="00564642"/>
    <w:rsid w:val="00565234"/>
    <w:rsid w:val="00577B86"/>
    <w:rsid w:val="00581622"/>
    <w:rsid w:val="00597E0C"/>
    <w:rsid w:val="005B0782"/>
    <w:rsid w:val="005B1CFF"/>
    <w:rsid w:val="005B3188"/>
    <w:rsid w:val="00611514"/>
    <w:rsid w:val="006308EF"/>
    <w:rsid w:val="00640BF8"/>
    <w:rsid w:val="0065140C"/>
    <w:rsid w:val="0069046B"/>
    <w:rsid w:val="0069584D"/>
    <w:rsid w:val="006A7CCF"/>
    <w:rsid w:val="006B5E66"/>
    <w:rsid w:val="006C1331"/>
    <w:rsid w:val="006C28D4"/>
    <w:rsid w:val="006D6073"/>
    <w:rsid w:val="006F3D29"/>
    <w:rsid w:val="006F75DE"/>
    <w:rsid w:val="00705828"/>
    <w:rsid w:val="00736981"/>
    <w:rsid w:val="007407F6"/>
    <w:rsid w:val="0074481B"/>
    <w:rsid w:val="00757209"/>
    <w:rsid w:val="007A283C"/>
    <w:rsid w:val="007B7A9E"/>
    <w:rsid w:val="007C16E4"/>
    <w:rsid w:val="007C513C"/>
    <w:rsid w:val="007C7635"/>
    <w:rsid w:val="007F053D"/>
    <w:rsid w:val="007F264D"/>
    <w:rsid w:val="00807BAA"/>
    <w:rsid w:val="008200FB"/>
    <w:rsid w:val="008240AE"/>
    <w:rsid w:val="00832FAA"/>
    <w:rsid w:val="00834004"/>
    <w:rsid w:val="008450F3"/>
    <w:rsid w:val="00857E6A"/>
    <w:rsid w:val="00860860"/>
    <w:rsid w:val="008611A3"/>
    <w:rsid w:val="00880028"/>
    <w:rsid w:val="008C1697"/>
    <w:rsid w:val="008E6650"/>
    <w:rsid w:val="008F4E4B"/>
    <w:rsid w:val="0091487F"/>
    <w:rsid w:val="00916F5D"/>
    <w:rsid w:val="00942600"/>
    <w:rsid w:val="0094502A"/>
    <w:rsid w:val="0095115A"/>
    <w:rsid w:val="009609CD"/>
    <w:rsid w:val="00972579"/>
    <w:rsid w:val="009A2AC2"/>
    <w:rsid w:val="009A3377"/>
    <w:rsid w:val="009B212C"/>
    <w:rsid w:val="009B3C08"/>
    <w:rsid w:val="009B6B06"/>
    <w:rsid w:val="009D2818"/>
    <w:rsid w:val="009F2E5D"/>
    <w:rsid w:val="009F5CDA"/>
    <w:rsid w:val="00A07C2A"/>
    <w:rsid w:val="00A140CC"/>
    <w:rsid w:val="00A15B92"/>
    <w:rsid w:val="00A211F6"/>
    <w:rsid w:val="00A26CBE"/>
    <w:rsid w:val="00A31ADA"/>
    <w:rsid w:val="00A40996"/>
    <w:rsid w:val="00A5487D"/>
    <w:rsid w:val="00A651F6"/>
    <w:rsid w:val="00A774B7"/>
    <w:rsid w:val="00A816A4"/>
    <w:rsid w:val="00A91140"/>
    <w:rsid w:val="00AD756B"/>
    <w:rsid w:val="00AE01AD"/>
    <w:rsid w:val="00AE1756"/>
    <w:rsid w:val="00B136F2"/>
    <w:rsid w:val="00B645E4"/>
    <w:rsid w:val="00B670B3"/>
    <w:rsid w:val="00B74FC4"/>
    <w:rsid w:val="00B83038"/>
    <w:rsid w:val="00BE13B4"/>
    <w:rsid w:val="00C06C91"/>
    <w:rsid w:val="00C126B7"/>
    <w:rsid w:val="00C51E90"/>
    <w:rsid w:val="00C6132B"/>
    <w:rsid w:val="00C6553B"/>
    <w:rsid w:val="00C77DC8"/>
    <w:rsid w:val="00C9691B"/>
    <w:rsid w:val="00CA335D"/>
    <w:rsid w:val="00CC2C17"/>
    <w:rsid w:val="00CC2F07"/>
    <w:rsid w:val="00CC681D"/>
    <w:rsid w:val="00CD2BC7"/>
    <w:rsid w:val="00CD5BB5"/>
    <w:rsid w:val="00CE0C38"/>
    <w:rsid w:val="00CE6FB7"/>
    <w:rsid w:val="00CF482C"/>
    <w:rsid w:val="00D015C8"/>
    <w:rsid w:val="00D063D0"/>
    <w:rsid w:val="00D0799E"/>
    <w:rsid w:val="00D101BF"/>
    <w:rsid w:val="00D117D3"/>
    <w:rsid w:val="00D217D4"/>
    <w:rsid w:val="00D21A1A"/>
    <w:rsid w:val="00D36F86"/>
    <w:rsid w:val="00D45C01"/>
    <w:rsid w:val="00D77E0B"/>
    <w:rsid w:val="00D77F2D"/>
    <w:rsid w:val="00D83DDF"/>
    <w:rsid w:val="00D930BA"/>
    <w:rsid w:val="00DA3245"/>
    <w:rsid w:val="00DA71F6"/>
    <w:rsid w:val="00DB1E18"/>
    <w:rsid w:val="00DB4D6B"/>
    <w:rsid w:val="00DE3FF4"/>
    <w:rsid w:val="00DF5E6D"/>
    <w:rsid w:val="00DF604B"/>
    <w:rsid w:val="00E05206"/>
    <w:rsid w:val="00E706C1"/>
    <w:rsid w:val="00E8340A"/>
    <w:rsid w:val="00E932A0"/>
    <w:rsid w:val="00EC2013"/>
    <w:rsid w:val="00EE3CB9"/>
    <w:rsid w:val="00F022C7"/>
    <w:rsid w:val="00F132FB"/>
    <w:rsid w:val="00F142AA"/>
    <w:rsid w:val="00F24D50"/>
    <w:rsid w:val="00F37170"/>
    <w:rsid w:val="00F5389B"/>
    <w:rsid w:val="00F60C5E"/>
    <w:rsid w:val="00F70337"/>
    <w:rsid w:val="00F869C2"/>
    <w:rsid w:val="00FA4693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515828"/>
  <w15:docId w15:val="{2E8A1B33-E9B8-4828-9F20-BBF7EA5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paragraph" w:customStyle="1" w:styleId="H4">
    <w:name w:val="H4"/>
    <w:basedOn w:val="Normal"/>
    <w:next w:val="Normal"/>
    <w:rsid w:val="008611A3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Cs w:val="20"/>
    </w:rPr>
  </w:style>
  <w:style w:type="paragraph" w:customStyle="1" w:styleId="Blockquote">
    <w:name w:val="Blockquote"/>
    <w:basedOn w:val="Normal"/>
    <w:rsid w:val="008611A3"/>
    <w:pPr>
      <w:snapToGrid w:val="0"/>
      <w:spacing w:before="100" w:after="100"/>
      <w:ind w:left="360" w:right="360"/>
    </w:pPr>
    <w:rPr>
      <w:rFonts w:ascii="Times New Roman" w:eastAsia="Times New Roman" w:hAnsi="Times New Roman"/>
      <w:szCs w:val="20"/>
    </w:rPr>
  </w:style>
  <w:style w:type="character" w:styleId="Hyperlink">
    <w:name w:val="Hyperlink"/>
    <w:basedOn w:val="DefaultParagraphFont"/>
    <w:rsid w:val="00F5389B"/>
    <w:rPr>
      <w:color w:val="0000FF"/>
      <w:u w:val="single"/>
    </w:rPr>
  </w:style>
  <w:style w:type="table" w:styleId="TableGrid">
    <w:name w:val="Table Grid"/>
    <w:basedOn w:val="TableNormal"/>
    <w:uiPriority w:val="59"/>
    <w:rsid w:val="0030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05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A074-5C6D-4C2B-9BB3-C5641FC8FE26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6B0B8079-8676-4285-BF5A-AD2092E12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8FA12-BAD1-4886-AF3E-DFB6EC9E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1BB1F-73DB-4709-9993-E7A293F4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2023-06-22T08:59:00Z</dcterms:created>
  <dcterms:modified xsi:type="dcterms:W3CDTF">2023-06-22T10:21:00Z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