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9838" w14:textId="77777777" w:rsidR="004D0FBC" w:rsidRPr="00E264DC" w:rsidRDefault="004D0FBC" w:rsidP="00E264DC">
      <w:pPr>
        <w:ind w:right="-625"/>
        <w:rPr>
          <w:rFonts w:ascii="Palatino Linotype" w:hAnsi="Palatino Linotype"/>
          <w:szCs w:val="24"/>
        </w:rPr>
      </w:pPr>
    </w:p>
    <w:p w14:paraId="77EF9161" w14:textId="77777777" w:rsidR="00FE6D1A" w:rsidRPr="00F95834" w:rsidRDefault="00FE6D1A" w:rsidP="00FE6D1A">
      <w:pPr>
        <w:ind w:right="-625"/>
        <w:rPr>
          <w:rFonts w:asciiTheme="minorHAnsi" w:hAnsiTheme="minorHAnsi" w:cstheme="minorHAnsi"/>
          <w:b/>
          <w:sz w:val="22"/>
        </w:rPr>
      </w:pPr>
      <w:r w:rsidRPr="00F95834">
        <w:rPr>
          <w:rFonts w:asciiTheme="minorHAnsi" w:hAnsiTheme="minorHAnsi" w:cstheme="minorHAnsi"/>
          <w:b/>
          <w:sz w:val="22"/>
        </w:rPr>
        <w:t>Private and Confidential</w:t>
      </w:r>
    </w:p>
    <w:p w14:paraId="3CA92BF3" w14:textId="77777777" w:rsidR="00FE6D1A" w:rsidRPr="00F95834" w:rsidRDefault="00FE6D1A" w:rsidP="00FE6D1A">
      <w:pPr>
        <w:ind w:right="-625"/>
        <w:rPr>
          <w:rFonts w:asciiTheme="minorHAnsi" w:hAnsiTheme="minorHAnsi" w:cstheme="minorHAnsi"/>
          <w:b/>
          <w:sz w:val="22"/>
        </w:rPr>
      </w:pPr>
    </w:p>
    <w:p w14:paraId="4107F0E7" w14:textId="276B668E" w:rsidR="004D0FBC" w:rsidRPr="00F95834" w:rsidRDefault="004D0FBC" w:rsidP="00FE6D1A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</w:t>
      </w:r>
      <w:r w:rsidR="00E264DC" w:rsidRPr="00F95834">
        <w:rPr>
          <w:rFonts w:asciiTheme="minorHAnsi" w:hAnsiTheme="minorHAnsi" w:cstheme="minorHAnsi"/>
          <w:i/>
          <w:color w:val="FF0000"/>
          <w:sz w:val="22"/>
        </w:rPr>
        <w:t>Insert</w:t>
      </w:r>
      <w:r w:rsidRPr="00F95834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68B1AFC6" w14:textId="77777777" w:rsidR="00E264DC" w:rsidRPr="00F95834" w:rsidRDefault="00E264DC" w:rsidP="00E264DC">
      <w:pPr>
        <w:ind w:right="-625"/>
        <w:rPr>
          <w:rFonts w:asciiTheme="minorHAnsi" w:hAnsiTheme="minorHAnsi" w:cstheme="minorHAnsi"/>
          <w:color w:val="FF0000"/>
          <w:sz w:val="22"/>
        </w:rPr>
      </w:pPr>
    </w:p>
    <w:p w14:paraId="03B12151" w14:textId="77777777" w:rsidR="004D0FBC" w:rsidRPr="00F95834" w:rsidRDefault="004D0FBC" w:rsidP="00E264D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</w:t>
      </w:r>
      <w:r w:rsidR="00E264DC" w:rsidRPr="00F95834">
        <w:rPr>
          <w:rFonts w:asciiTheme="minorHAnsi" w:hAnsiTheme="minorHAnsi" w:cstheme="minorHAnsi"/>
          <w:i/>
          <w:color w:val="FF0000"/>
          <w:sz w:val="22"/>
        </w:rPr>
        <w:t>Insert</w:t>
      </w:r>
      <w:r w:rsidRPr="00F95834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3D57C07F" w14:textId="77777777" w:rsidR="004D0FBC" w:rsidRPr="00F95834" w:rsidRDefault="004D0FBC" w:rsidP="00E264DC">
      <w:pPr>
        <w:ind w:right="-625"/>
        <w:rPr>
          <w:rFonts w:asciiTheme="minorHAnsi" w:hAnsiTheme="minorHAnsi" w:cstheme="minorHAnsi"/>
          <w:b/>
          <w:color w:val="FF0000"/>
          <w:sz w:val="22"/>
        </w:rPr>
      </w:pPr>
    </w:p>
    <w:p w14:paraId="6A809815" w14:textId="77777777" w:rsidR="00E264DC" w:rsidRPr="00F95834" w:rsidRDefault="00E264DC" w:rsidP="00F95834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62575690" w14:textId="77777777" w:rsidR="00C2146D" w:rsidRPr="00F95834" w:rsidRDefault="00C2146D" w:rsidP="00E264DC">
      <w:pPr>
        <w:ind w:right="-625"/>
        <w:rPr>
          <w:rFonts w:asciiTheme="minorHAnsi" w:hAnsiTheme="minorHAnsi" w:cstheme="minorHAnsi"/>
          <w:b/>
          <w:sz w:val="22"/>
        </w:rPr>
      </w:pPr>
    </w:p>
    <w:p w14:paraId="4BA0B298" w14:textId="77777777" w:rsidR="004D0FBC" w:rsidRPr="00F95834" w:rsidRDefault="004D0FBC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Dear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>insert name]</w:t>
      </w:r>
      <w:r w:rsidR="00A97B1E" w:rsidRPr="00F95834">
        <w:rPr>
          <w:rFonts w:asciiTheme="minorHAnsi" w:hAnsiTheme="minorHAnsi" w:cstheme="minorHAnsi"/>
          <w:color w:val="FF0000"/>
          <w:sz w:val="22"/>
        </w:rPr>
        <w:t>,</w:t>
      </w:r>
    </w:p>
    <w:p w14:paraId="6EF05AB7" w14:textId="77777777" w:rsidR="004D0FBC" w:rsidRPr="00F95834" w:rsidRDefault="004D0FBC" w:rsidP="00E264DC">
      <w:pPr>
        <w:rPr>
          <w:rFonts w:asciiTheme="minorHAnsi" w:hAnsiTheme="minorHAnsi" w:cstheme="minorHAnsi"/>
          <w:sz w:val="22"/>
        </w:rPr>
      </w:pPr>
    </w:p>
    <w:p w14:paraId="15D51518" w14:textId="77777777" w:rsidR="00C2146D" w:rsidRPr="00F95834" w:rsidRDefault="00E264DC" w:rsidP="00E264DC">
      <w:pPr>
        <w:jc w:val="both"/>
        <w:rPr>
          <w:rFonts w:asciiTheme="minorHAnsi" w:hAnsiTheme="minorHAnsi" w:cstheme="minorHAnsi"/>
          <w:b/>
          <w:sz w:val="22"/>
        </w:rPr>
      </w:pPr>
      <w:r w:rsidRPr="00F95834">
        <w:rPr>
          <w:rFonts w:asciiTheme="minorHAnsi" w:hAnsiTheme="minorHAnsi" w:cstheme="minorHAnsi"/>
          <w:b/>
          <w:sz w:val="22"/>
        </w:rPr>
        <w:t xml:space="preserve">Re: </w:t>
      </w:r>
      <w:r w:rsidR="00C2146D" w:rsidRPr="00F95834">
        <w:rPr>
          <w:rFonts w:asciiTheme="minorHAnsi" w:hAnsiTheme="minorHAnsi" w:cstheme="minorHAnsi"/>
          <w:b/>
          <w:sz w:val="22"/>
        </w:rPr>
        <w:t xml:space="preserve">Appeal </w:t>
      </w:r>
      <w:r w:rsidRPr="00F95834">
        <w:rPr>
          <w:rFonts w:asciiTheme="minorHAnsi" w:hAnsiTheme="minorHAnsi" w:cstheme="minorHAnsi"/>
          <w:b/>
          <w:sz w:val="22"/>
        </w:rPr>
        <w:t>meeting</w:t>
      </w:r>
    </w:p>
    <w:p w14:paraId="2A9701E0" w14:textId="77777777" w:rsidR="00C2146D" w:rsidRPr="00F95834" w:rsidRDefault="00C2146D" w:rsidP="00E264DC">
      <w:pPr>
        <w:rPr>
          <w:rFonts w:asciiTheme="minorHAnsi" w:hAnsiTheme="minorHAnsi" w:cstheme="minorHAnsi"/>
          <w:sz w:val="22"/>
        </w:rPr>
      </w:pPr>
    </w:p>
    <w:p w14:paraId="7E2FC523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Further to your letter of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 xml:space="preserve">insert date] </w:t>
      </w:r>
      <w:r w:rsidRPr="00F95834">
        <w:rPr>
          <w:rFonts w:asciiTheme="minorHAnsi" w:hAnsiTheme="minorHAnsi" w:cstheme="minorHAnsi"/>
          <w:sz w:val="22"/>
        </w:rPr>
        <w:t xml:space="preserve">appealing against the decision of the grievance meeting on the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>insert original hearing date</w:t>
      </w:r>
      <w:r w:rsidRPr="00F95834">
        <w:rPr>
          <w:rFonts w:asciiTheme="minorHAnsi" w:hAnsiTheme="minorHAnsi" w:cstheme="minorHAnsi"/>
          <w:i/>
          <w:sz w:val="22"/>
        </w:rPr>
        <w:t>]</w:t>
      </w:r>
      <w:r w:rsidRPr="00F95834">
        <w:rPr>
          <w:rFonts w:asciiTheme="minorHAnsi" w:hAnsiTheme="minorHAnsi" w:cstheme="minorHAnsi"/>
          <w:sz w:val="22"/>
        </w:rPr>
        <w:t xml:space="preserve">, I am writing to confirm that I will hear your appeal on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F95834">
        <w:rPr>
          <w:rFonts w:asciiTheme="minorHAnsi" w:hAnsiTheme="minorHAnsi" w:cstheme="minorHAnsi"/>
          <w:i/>
          <w:sz w:val="22"/>
        </w:rPr>
        <w:t xml:space="preserve">] </w:t>
      </w:r>
      <w:r w:rsidRPr="00F95834">
        <w:rPr>
          <w:rFonts w:asciiTheme="minorHAnsi" w:hAnsiTheme="minorHAnsi" w:cstheme="minorHAnsi"/>
          <w:sz w:val="22"/>
        </w:rPr>
        <w:t xml:space="preserve">at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>insert time</w:t>
      </w:r>
      <w:r w:rsidRPr="00F95834">
        <w:rPr>
          <w:rFonts w:asciiTheme="minorHAnsi" w:hAnsiTheme="minorHAnsi" w:cstheme="minorHAnsi"/>
          <w:i/>
          <w:sz w:val="22"/>
        </w:rPr>
        <w:t xml:space="preserve">] </w:t>
      </w:r>
      <w:r w:rsidRPr="00F95834">
        <w:rPr>
          <w:rFonts w:asciiTheme="minorHAnsi" w:hAnsiTheme="minorHAnsi" w:cstheme="minorHAnsi"/>
          <w:sz w:val="22"/>
        </w:rPr>
        <w:t xml:space="preserve">in </w:t>
      </w:r>
      <w:r w:rsidRPr="00F95834">
        <w:rPr>
          <w:rFonts w:asciiTheme="minorHAnsi" w:hAnsiTheme="minorHAnsi" w:cstheme="minorHAnsi"/>
          <w:i/>
          <w:sz w:val="22"/>
        </w:rPr>
        <w:t>[</w:t>
      </w:r>
      <w:r w:rsidRPr="00F95834">
        <w:rPr>
          <w:rFonts w:asciiTheme="minorHAnsi" w:hAnsiTheme="minorHAnsi" w:cstheme="minorHAnsi"/>
          <w:i/>
          <w:color w:val="FF0000"/>
          <w:sz w:val="22"/>
        </w:rPr>
        <w:t>insert location</w:t>
      </w:r>
      <w:r w:rsidRPr="00F95834">
        <w:rPr>
          <w:rFonts w:asciiTheme="minorHAnsi" w:hAnsiTheme="minorHAnsi" w:cstheme="minorHAnsi"/>
          <w:i/>
          <w:sz w:val="22"/>
        </w:rPr>
        <w:t>]</w:t>
      </w:r>
      <w:r w:rsidRPr="00F95834">
        <w:rPr>
          <w:rFonts w:asciiTheme="minorHAnsi" w:hAnsiTheme="minorHAnsi" w:cstheme="minorHAnsi"/>
          <w:sz w:val="22"/>
        </w:rPr>
        <w:t xml:space="preserve">. The hearing will be conducted by </w:t>
      </w:r>
      <w:r w:rsidRPr="00F95834">
        <w:rPr>
          <w:rFonts w:asciiTheme="minorHAnsi" w:hAnsiTheme="minorHAnsi" w:cstheme="minorHAnsi"/>
          <w:i/>
          <w:color w:val="FF0000"/>
          <w:sz w:val="22"/>
        </w:rPr>
        <w:t>[insert name, job title</w:t>
      </w:r>
      <w:r w:rsidRPr="00F95834">
        <w:rPr>
          <w:rFonts w:asciiTheme="minorHAnsi" w:hAnsiTheme="minorHAnsi" w:cstheme="minorHAnsi"/>
          <w:i/>
          <w:sz w:val="22"/>
        </w:rPr>
        <w:t xml:space="preserve">] </w:t>
      </w:r>
      <w:r w:rsidRPr="00F95834">
        <w:rPr>
          <w:rFonts w:asciiTheme="minorHAnsi" w:hAnsiTheme="minorHAnsi" w:cstheme="minorHAnsi"/>
          <w:sz w:val="22"/>
        </w:rPr>
        <w:t xml:space="preserve">and </w:t>
      </w:r>
      <w:r w:rsidRPr="00F95834">
        <w:rPr>
          <w:rFonts w:asciiTheme="minorHAnsi" w:hAnsiTheme="minorHAnsi" w:cstheme="minorHAnsi"/>
          <w:i/>
          <w:color w:val="FF0000"/>
          <w:sz w:val="22"/>
        </w:rPr>
        <w:t>[insert name</w:t>
      </w:r>
      <w:r w:rsidRPr="00F95834">
        <w:rPr>
          <w:rFonts w:asciiTheme="minorHAnsi" w:hAnsiTheme="minorHAnsi" w:cstheme="minorHAnsi"/>
          <w:i/>
          <w:sz w:val="22"/>
        </w:rPr>
        <w:t xml:space="preserve">] </w:t>
      </w:r>
      <w:r w:rsidRPr="00F95834">
        <w:rPr>
          <w:rFonts w:asciiTheme="minorHAnsi" w:hAnsiTheme="minorHAnsi" w:cstheme="minorHAnsi"/>
          <w:sz w:val="22"/>
        </w:rPr>
        <w:t xml:space="preserve">will be present as a witness and minute taker. </w:t>
      </w:r>
    </w:p>
    <w:p w14:paraId="09AADCF5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7AEB659D" w14:textId="77777777" w:rsidR="00FE6D1A" w:rsidRPr="00F95834" w:rsidRDefault="00FE6D1A" w:rsidP="00E264DC">
      <w:pPr>
        <w:rPr>
          <w:rFonts w:asciiTheme="minorHAnsi" w:hAnsiTheme="minorHAnsi" w:cstheme="minorHAnsi"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[Select from the paragraphs below and delete as appropriate]</w:t>
      </w:r>
    </w:p>
    <w:p w14:paraId="33A6243C" w14:textId="77777777" w:rsidR="00FE6D1A" w:rsidRDefault="00FE6D1A" w:rsidP="00E264DC">
      <w:pPr>
        <w:rPr>
          <w:rFonts w:asciiTheme="minorHAnsi" w:hAnsiTheme="minorHAnsi" w:cstheme="minorHAnsi"/>
          <w:sz w:val="22"/>
        </w:rPr>
      </w:pPr>
    </w:p>
    <w:p w14:paraId="5C63D8CA" w14:textId="164EB4C8" w:rsidR="00F95834" w:rsidRPr="00F95834" w:rsidRDefault="00F95834" w:rsidP="00E264DC">
      <w:pPr>
        <w:rPr>
          <w:rFonts w:asciiTheme="minorHAnsi" w:hAnsiTheme="minorHAnsi" w:cstheme="minorHAnsi"/>
          <w:i/>
          <w:iCs/>
          <w:color w:val="FF0000"/>
          <w:sz w:val="22"/>
        </w:rPr>
      </w:pPr>
      <w:r w:rsidRPr="00F95834">
        <w:rPr>
          <w:rFonts w:asciiTheme="minorHAnsi" w:hAnsiTheme="minorHAnsi" w:cstheme="minorHAnsi"/>
          <w:i/>
          <w:iCs/>
          <w:color w:val="FF0000"/>
          <w:sz w:val="22"/>
        </w:rPr>
        <w:t>[EITHER]</w:t>
      </w:r>
    </w:p>
    <w:p w14:paraId="07C8D05E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I have reviewed the contents of your letter and acknowledge that your grounds for appeal are as follows: </w:t>
      </w:r>
      <w:r w:rsidRPr="00F95834">
        <w:rPr>
          <w:rFonts w:asciiTheme="minorHAnsi" w:hAnsiTheme="minorHAnsi" w:cstheme="minorHAnsi"/>
          <w:i/>
          <w:sz w:val="22"/>
        </w:rPr>
        <w:t xml:space="preserve">[insert grounds for appeal as per employee’s appeal letter]. </w:t>
      </w:r>
    </w:p>
    <w:p w14:paraId="3DEE4CF6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7A0B56A6" w14:textId="77777777" w:rsidR="00FE6D1A" w:rsidRPr="00F95834" w:rsidRDefault="00FE6D1A" w:rsidP="00E264DC">
      <w:pPr>
        <w:rPr>
          <w:rFonts w:asciiTheme="minorHAnsi" w:hAnsiTheme="minorHAnsi" w:cstheme="minorHAnsi"/>
          <w:i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200823FB" w14:textId="77777777" w:rsidR="00FE6D1A" w:rsidRPr="00F95834" w:rsidRDefault="00FE6D1A" w:rsidP="00E264DC">
      <w:pPr>
        <w:rPr>
          <w:rFonts w:asciiTheme="minorHAnsi" w:hAnsiTheme="minorHAnsi" w:cstheme="minorHAnsi"/>
          <w:i/>
          <w:sz w:val="22"/>
        </w:rPr>
      </w:pPr>
    </w:p>
    <w:p w14:paraId="73590974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I have reviewed the contents of your letter and note it does not set out your grounds for appealing the decision. To ensure I can adequately prepare you are advised to let me know, in </w:t>
      </w:r>
      <w:r w:rsidR="000C5639" w:rsidRPr="00F95834">
        <w:rPr>
          <w:rFonts w:asciiTheme="minorHAnsi" w:hAnsiTheme="minorHAnsi" w:cstheme="minorHAnsi"/>
          <w:sz w:val="22"/>
        </w:rPr>
        <w:t xml:space="preserve">writing and in </w:t>
      </w:r>
      <w:r w:rsidRPr="00F95834">
        <w:rPr>
          <w:rFonts w:asciiTheme="minorHAnsi" w:hAnsiTheme="minorHAnsi" w:cstheme="minorHAnsi"/>
          <w:sz w:val="22"/>
        </w:rPr>
        <w:t xml:space="preserve">advance of the hearing, your reasons for dissatisfaction with the original decision. </w:t>
      </w:r>
    </w:p>
    <w:p w14:paraId="39CCACF7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7C144316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>During the meeting, I will listen carefully to what you say and ensure that if any further investigation seems necessary a note is made for this to be undertaken afterwards. It is</w:t>
      </w:r>
      <w:r w:rsidR="000C5639" w:rsidRPr="00F95834">
        <w:rPr>
          <w:rFonts w:asciiTheme="minorHAnsi" w:hAnsiTheme="minorHAnsi" w:cstheme="minorHAnsi"/>
          <w:sz w:val="22"/>
        </w:rPr>
        <w:t>,</w:t>
      </w:r>
      <w:r w:rsidRPr="00F95834">
        <w:rPr>
          <w:rFonts w:asciiTheme="minorHAnsi" w:hAnsiTheme="minorHAnsi" w:cstheme="minorHAnsi"/>
          <w:sz w:val="22"/>
        </w:rPr>
        <w:t xml:space="preserve"> therefore</w:t>
      </w:r>
      <w:r w:rsidR="000C5639" w:rsidRPr="00F95834">
        <w:rPr>
          <w:rFonts w:asciiTheme="minorHAnsi" w:hAnsiTheme="minorHAnsi" w:cstheme="minorHAnsi"/>
          <w:sz w:val="22"/>
        </w:rPr>
        <w:t>,</w:t>
      </w:r>
      <w:r w:rsidRPr="00F95834">
        <w:rPr>
          <w:rFonts w:asciiTheme="minorHAnsi" w:hAnsiTheme="minorHAnsi" w:cstheme="minorHAnsi"/>
          <w:sz w:val="22"/>
        </w:rPr>
        <w:t xml:space="preserve"> important that you bring with you any paperwork or other evidence you would like me to consider as I will only be able to base my decisions on the information available to me. </w:t>
      </w:r>
    </w:p>
    <w:p w14:paraId="305EAE83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3B599375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For this reason, I will not be able to give you a decision at the close of our meeting. I will, however, write to you as soon as I have completed any investigation and my deliberations. </w:t>
      </w:r>
    </w:p>
    <w:p w14:paraId="767ACE5C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604B9DF9" w14:textId="77777777" w:rsidR="006A34BB" w:rsidRPr="00F95834" w:rsidRDefault="006A34BB" w:rsidP="006A34BB">
      <w:pPr>
        <w:pStyle w:val="MainText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F95834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You have the right to be accompanied at the hearing by a colleague or a trade union official. Please confirm whether you wish to be accompanied and if so, who you wish to be accompanied by so that we may </w:t>
      </w:r>
      <w:proofErr w:type="gramStart"/>
      <w:r w:rsidRPr="00F95834">
        <w:rPr>
          <w:rFonts w:asciiTheme="minorHAnsi" w:hAnsiTheme="minorHAnsi" w:cstheme="minorHAnsi"/>
          <w:color w:val="000000" w:themeColor="text1"/>
          <w:sz w:val="22"/>
          <w:szCs w:val="20"/>
        </w:rPr>
        <w:t>make arrangements</w:t>
      </w:r>
      <w:proofErr w:type="gramEnd"/>
      <w:r w:rsidRPr="00F95834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in this regard.</w:t>
      </w:r>
    </w:p>
    <w:p w14:paraId="4FF851B7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0463C7C7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>The appeal hearing is the final stage of our grievance process</w:t>
      </w:r>
      <w:r w:rsidR="00E339A6" w:rsidRPr="00F95834">
        <w:rPr>
          <w:rFonts w:asciiTheme="minorHAnsi" w:hAnsiTheme="minorHAnsi" w:cstheme="minorHAnsi"/>
          <w:sz w:val="22"/>
        </w:rPr>
        <w:t xml:space="preserve"> and there will be no further right of appeal</w:t>
      </w:r>
      <w:r w:rsidRPr="00F95834">
        <w:rPr>
          <w:rFonts w:asciiTheme="minorHAnsi" w:hAnsiTheme="minorHAnsi" w:cstheme="minorHAnsi"/>
          <w:sz w:val="22"/>
        </w:rPr>
        <w:t xml:space="preserve">. </w:t>
      </w:r>
    </w:p>
    <w:p w14:paraId="02F3DF29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</w:p>
    <w:p w14:paraId="60C4CE68" w14:textId="77777777" w:rsidR="00FE6D1A" w:rsidRPr="00F95834" w:rsidRDefault="00FE6D1A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 xml:space="preserve">Please contact me if you are unable to attend or if you have any queries regarding the contents of this letter. </w:t>
      </w:r>
    </w:p>
    <w:p w14:paraId="792F538E" w14:textId="77777777" w:rsidR="004D0FBC" w:rsidRPr="00F95834" w:rsidRDefault="004D0FBC" w:rsidP="00E264DC">
      <w:pPr>
        <w:rPr>
          <w:rFonts w:asciiTheme="minorHAnsi" w:hAnsiTheme="minorHAnsi" w:cstheme="minorHAnsi"/>
          <w:sz w:val="22"/>
        </w:rPr>
      </w:pPr>
    </w:p>
    <w:p w14:paraId="27A57562" w14:textId="77777777" w:rsidR="004D0FBC" w:rsidRPr="00F95834" w:rsidRDefault="004D0FBC" w:rsidP="00E264DC">
      <w:pPr>
        <w:rPr>
          <w:rFonts w:asciiTheme="minorHAnsi" w:hAnsiTheme="minorHAnsi" w:cstheme="minorHAnsi"/>
          <w:sz w:val="22"/>
        </w:rPr>
      </w:pPr>
      <w:r w:rsidRPr="00F95834">
        <w:rPr>
          <w:rFonts w:asciiTheme="minorHAnsi" w:hAnsiTheme="minorHAnsi" w:cstheme="minorHAnsi"/>
          <w:sz w:val="22"/>
        </w:rPr>
        <w:t>Yours sincerely,</w:t>
      </w:r>
    </w:p>
    <w:p w14:paraId="119501C1" w14:textId="77777777" w:rsidR="007A283C" w:rsidRPr="00F95834" w:rsidRDefault="007A283C" w:rsidP="00E264DC">
      <w:pPr>
        <w:rPr>
          <w:rFonts w:asciiTheme="minorHAnsi" w:hAnsiTheme="minorHAnsi" w:cstheme="minorHAnsi"/>
          <w:sz w:val="22"/>
          <w:lang w:val="en-US"/>
        </w:rPr>
      </w:pPr>
    </w:p>
    <w:p w14:paraId="1C70F1BA" w14:textId="77777777" w:rsidR="00BC020E" w:rsidRPr="00F95834" w:rsidRDefault="00BC020E" w:rsidP="00E264DC">
      <w:pPr>
        <w:rPr>
          <w:rFonts w:asciiTheme="minorHAnsi" w:hAnsiTheme="minorHAnsi" w:cstheme="minorHAnsi"/>
          <w:color w:val="FF0000"/>
          <w:sz w:val="22"/>
          <w:lang w:val="en-US"/>
        </w:rPr>
      </w:pPr>
    </w:p>
    <w:p w14:paraId="33F63148" w14:textId="77777777" w:rsidR="00BC020E" w:rsidRPr="00F95834" w:rsidRDefault="00BC020E" w:rsidP="00E264D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F95834">
        <w:rPr>
          <w:rFonts w:asciiTheme="minorHAnsi" w:hAnsiTheme="minorHAnsi" w:cstheme="minorHAnsi"/>
          <w:i/>
          <w:color w:val="FF0000"/>
          <w:sz w:val="22"/>
        </w:rPr>
        <w:t>[</w:t>
      </w:r>
      <w:r w:rsidR="00E264DC" w:rsidRPr="00F95834">
        <w:rPr>
          <w:rFonts w:asciiTheme="minorHAnsi" w:hAnsiTheme="minorHAnsi" w:cstheme="minorHAnsi"/>
          <w:i/>
          <w:color w:val="FF0000"/>
          <w:sz w:val="22"/>
        </w:rPr>
        <w:t>Insert</w:t>
      </w:r>
      <w:r w:rsidRPr="00F95834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06CD604A" w14:textId="77777777" w:rsidR="00BC020E" w:rsidRPr="00F95834" w:rsidRDefault="00BC020E" w:rsidP="00E264DC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F95834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E264DC" w:rsidRPr="00F95834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F95834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job title]</w:t>
      </w:r>
    </w:p>
    <w:sectPr w:rsidR="00BC020E" w:rsidRPr="00F95834" w:rsidSect="00E264DC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8CF2" w14:textId="77777777" w:rsidR="00F042AD" w:rsidRDefault="00F042AD" w:rsidP="001A043C">
      <w:r>
        <w:separator/>
      </w:r>
    </w:p>
  </w:endnote>
  <w:endnote w:type="continuationSeparator" w:id="0">
    <w:p w14:paraId="42818179" w14:textId="77777777" w:rsidR="00F042AD" w:rsidRDefault="00F042AD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094" w14:textId="77777777" w:rsidR="00F13ED0" w:rsidRPr="00F13ED0" w:rsidRDefault="00F13ED0" w:rsidP="00F13ED0">
    <w:pPr>
      <w:pStyle w:val="Footer"/>
      <w:rPr>
        <w:rFonts w:cs="Arial"/>
        <w:sz w:val="16"/>
        <w:szCs w:val="16"/>
      </w:rPr>
    </w:pPr>
  </w:p>
  <w:p w14:paraId="2DC51030" w14:textId="77777777" w:rsidR="00201C24" w:rsidRPr="00F13ED0" w:rsidRDefault="00201C24" w:rsidP="00F13ED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B527" w14:textId="77777777" w:rsidR="00F042AD" w:rsidRDefault="00F042AD" w:rsidP="001A043C">
      <w:r>
        <w:separator/>
      </w:r>
    </w:p>
  </w:footnote>
  <w:footnote w:type="continuationSeparator" w:id="0">
    <w:p w14:paraId="2F2ACB5D" w14:textId="77777777" w:rsidR="00F042AD" w:rsidRDefault="00F042AD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DFA9" w14:textId="31B23E45" w:rsidR="00201C24" w:rsidRPr="00F95834" w:rsidRDefault="00F95834" w:rsidP="000D015A">
    <w:pPr>
      <w:pStyle w:val="Header"/>
      <w:rPr>
        <w:noProof/>
        <w:color w:val="FF0000"/>
        <w:lang w:val="en-US" w:eastAsia="en-GB"/>
      </w:rPr>
    </w:pPr>
    <w:r w:rsidRPr="00F95834">
      <w:rPr>
        <w:noProof/>
        <w:color w:val="FF0000"/>
        <w:lang w:val="en-US" w:eastAsia="en-GB"/>
      </w:rPr>
      <w:t>PCC/PARISH LOGO</w:t>
    </w:r>
  </w:p>
  <w:p w14:paraId="41218337" w14:textId="2E276124" w:rsidR="00F95834" w:rsidRPr="00F95834" w:rsidRDefault="00F95834" w:rsidP="00F95834">
    <w:pPr>
      <w:rPr>
        <w:color w:val="FF0000"/>
        <w:lang w:val="en-US" w:eastAsia="en-GB"/>
      </w:rPr>
    </w:pPr>
    <w:r w:rsidRPr="00F95834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18331">
    <w:abstractNumId w:val="10"/>
  </w:num>
  <w:num w:numId="2" w16cid:durableId="1318221163">
    <w:abstractNumId w:val="11"/>
  </w:num>
  <w:num w:numId="3" w16cid:durableId="404378104">
    <w:abstractNumId w:val="12"/>
  </w:num>
  <w:num w:numId="4" w16cid:durableId="1865242090">
    <w:abstractNumId w:val="9"/>
  </w:num>
  <w:num w:numId="5" w16cid:durableId="59645304">
    <w:abstractNumId w:val="8"/>
  </w:num>
  <w:num w:numId="6" w16cid:durableId="398793345">
    <w:abstractNumId w:val="7"/>
  </w:num>
  <w:num w:numId="7" w16cid:durableId="201334989">
    <w:abstractNumId w:val="6"/>
  </w:num>
  <w:num w:numId="8" w16cid:durableId="1708722127">
    <w:abstractNumId w:val="5"/>
  </w:num>
  <w:num w:numId="9" w16cid:durableId="228073978">
    <w:abstractNumId w:val="4"/>
  </w:num>
  <w:num w:numId="10" w16cid:durableId="1020202969">
    <w:abstractNumId w:val="3"/>
  </w:num>
  <w:num w:numId="11" w16cid:durableId="715935411">
    <w:abstractNumId w:val="2"/>
  </w:num>
  <w:num w:numId="12" w16cid:durableId="178396516">
    <w:abstractNumId w:val="1"/>
  </w:num>
  <w:num w:numId="13" w16cid:durableId="17985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F4"/>
    <w:rsid w:val="00086736"/>
    <w:rsid w:val="000C5639"/>
    <w:rsid w:val="000D015A"/>
    <w:rsid w:val="001706C5"/>
    <w:rsid w:val="001A043C"/>
    <w:rsid w:val="00201C24"/>
    <w:rsid w:val="002643C5"/>
    <w:rsid w:val="002D38AB"/>
    <w:rsid w:val="002D3B52"/>
    <w:rsid w:val="003352FF"/>
    <w:rsid w:val="00346EC2"/>
    <w:rsid w:val="003612EC"/>
    <w:rsid w:val="00377DCA"/>
    <w:rsid w:val="00377F23"/>
    <w:rsid w:val="00396C77"/>
    <w:rsid w:val="003D45B9"/>
    <w:rsid w:val="003E1EC3"/>
    <w:rsid w:val="00450BEF"/>
    <w:rsid w:val="004A4328"/>
    <w:rsid w:val="004B74B9"/>
    <w:rsid w:val="004D0FBC"/>
    <w:rsid w:val="00506021"/>
    <w:rsid w:val="00564642"/>
    <w:rsid w:val="005B0782"/>
    <w:rsid w:val="00650705"/>
    <w:rsid w:val="006A34BB"/>
    <w:rsid w:val="006D6073"/>
    <w:rsid w:val="006E7117"/>
    <w:rsid w:val="006F3D29"/>
    <w:rsid w:val="00787E82"/>
    <w:rsid w:val="007A283C"/>
    <w:rsid w:val="007F053D"/>
    <w:rsid w:val="008200FB"/>
    <w:rsid w:val="00834004"/>
    <w:rsid w:val="0091487F"/>
    <w:rsid w:val="0094502A"/>
    <w:rsid w:val="00973447"/>
    <w:rsid w:val="00981D67"/>
    <w:rsid w:val="009B212C"/>
    <w:rsid w:val="009F2E5D"/>
    <w:rsid w:val="009F5CDA"/>
    <w:rsid w:val="00A75CF4"/>
    <w:rsid w:val="00A97B1E"/>
    <w:rsid w:val="00AE1756"/>
    <w:rsid w:val="00B670B3"/>
    <w:rsid w:val="00B74FC4"/>
    <w:rsid w:val="00BC020E"/>
    <w:rsid w:val="00C2146D"/>
    <w:rsid w:val="00CA500B"/>
    <w:rsid w:val="00CC2C17"/>
    <w:rsid w:val="00D015C8"/>
    <w:rsid w:val="00DA0549"/>
    <w:rsid w:val="00DA71F6"/>
    <w:rsid w:val="00E264DC"/>
    <w:rsid w:val="00E339A6"/>
    <w:rsid w:val="00F022C7"/>
    <w:rsid w:val="00F042AD"/>
    <w:rsid w:val="00F13ED0"/>
    <w:rsid w:val="00F95834"/>
    <w:rsid w:val="00FA469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74728A"/>
  <w15:docId w15:val="{7E483784-5735-40CC-B611-1D489BA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F13ED0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6A34BB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6A34BB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73476E85-0D03-45F6-8ABD-87D81D83F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AEA70-2692-4632-9880-9F5E9A28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A4D5C-1A8D-42E2-BDA9-C3CDB96FF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9A970-9F7F-4E1A-8C25-4AC719E6C64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2086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2023-06-20T11:11:00Z</dcterms:created>
  <dcterms:modified xsi:type="dcterms:W3CDTF">2023-06-20T12:24:00Z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