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DBC" w14:textId="77777777" w:rsidR="00163BA7" w:rsidRPr="0033231D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006FD1" w14:textId="77777777" w:rsidR="001B508B" w:rsidRPr="0033231D" w:rsidRDefault="001B508B" w:rsidP="001B508B">
      <w:pPr>
        <w:ind w:right="-625"/>
        <w:rPr>
          <w:rFonts w:asciiTheme="minorHAnsi" w:hAnsiTheme="minorHAnsi" w:cstheme="minorHAnsi"/>
          <w:b/>
          <w:sz w:val="22"/>
          <w:szCs w:val="22"/>
        </w:rPr>
      </w:pPr>
      <w:r w:rsidRPr="0033231D">
        <w:rPr>
          <w:rFonts w:asciiTheme="minorHAnsi" w:hAnsiTheme="minorHAnsi" w:cstheme="minorHAnsi"/>
          <w:b/>
          <w:sz w:val="22"/>
          <w:szCs w:val="22"/>
        </w:rPr>
        <w:t>Private and Confidential</w:t>
      </w:r>
    </w:p>
    <w:p w14:paraId="6DCE7971" w14:textId="77777777" w:rsidR="00163BA7" w:rsidRPr="0033231D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15E00F" w14:textId="77777777" w:rsidR="001B508B" w:rsidRPr="0033231D" w:rsidRDefault="00163BA7" w:rsidP="001B508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1B508B" w:rsidRPr="0033231D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name]</w:t>
      </w:r>
    </w:p>
    <w:p w14:paraId="53416A9A" w14:textId="77777777" w:rsidR="00456F98" w:rsidRPr="0033231D" w:rsidRDefault="00456F98" w:rsidP="001B508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FA376E8" w14:textId="77777777" w:rsidR="00163BA7" w:rsidRPr="0033231D" w:rsidRDefault="00163BA7" w:rsidP="0063307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1B508B" w:rsidRPr="0033231D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address]</w:t>
      </w:r>
    </w:p>
    <w:p w14:paraId="0D155769" w14:textId="77777777" w:rsidR="00456F98" w:rsidRPr="0033231D" w:rsidRDefault="00456F98" w:rsidP="0063307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6C7024F" w14:textId="77777777" w:rsidR="001B508B" w:rsidRPr="0033231D" w:rsidRDefault="001B508B" w:rsidP="0033231D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date]</w:t>
      </w:r>
    </w:p>
    <w:p w14:paraId="1BB035CB" w14:textId="77777777" w:rsidR="00163BA7" w:rsidRPr="0033231D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0C5CD9" w14:textId="77777777" w:rsidR="0063307B" w:rsidRPr="0033231D" w:rsidRDefault="0063307B" w:rsidP="0063307B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Dear </w:t>
      </w:r>
      <w:r w:rsidR="00456F98"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name</w:t>
      </w:r>
      <w:r w:rsidR="00456F98" w:rsidRPr="0033231D">
        <w:rPr>
          <w:rFonts w:asciiTheme="minorHAnsi" w:hAnsiTheme="minorHAnsi" w:cstheme="minorHAnsi"/>
          <w:i/>
          <w:sz w:val="22"/>
          <w:szCs w:val="22"/>
        </w:rPr>
        <w:t>]</w:t>
      </w:r>
      <w:r w:rsidRPr="0033231D">
        <w:rPr>
          <w:rFonts w:asciiTheme="minorHAnsi" w:hAnsiTheme="minorHAnsi" w:cstheme="minorHAnsi"/>
          <w:sz w:val="22"/>
          <w:szCs w:val="22"/>
        </w:rPr>
        <w:t>,</w:t>
      </w:r>
    </w:p>
    <w:p w14:paraId="3F52E233" w14:textId="77777777" w:rsidR="0018019D" w:rsidRPr="0033231D" w:rsidRDefault="0018019D" w:rsidP="0063307B">
      <w:pPr>
        <w:rPr>
          <w:rFonts w:asciiTheme="minorHAnsi" w:hAnsiTheme="minorHAnsi" w:cstheme="minorHAnsi"/>
          <w:sz w:val="22"/>
          <w:szCs w:val="22"/>
        </w:rPr>
      </w:pPr>
    </w:p>
    <w:p w14:paraId="69BC918C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Further to our informal discussion held on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[date</w:t>
      </w:r>
      <w:r w:rsidRPr="0033231D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33231D">
        <w:rPr>
          <w:rFonts w:asciiTheme="minorHAnsi" w:hAnsiTheme="minorHAnsi" w:cstheme="minorHAnsi"/>
          <w:sz w:val="22"/>
          <w:szCs w:val="22"/>
        </w:rPr>
        <w:t>I am writing to underline my concerns regarding your conduct.</w:t>
      </w:r>
    </w:p>
    <w:p w14:paraId="02288B98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687FF0A0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As you are aware the topic of our conversation was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details of issue here]</w:t>
      </w:r>
      <w:r w:rsidRPr="0033231D">
        <w:rPr>
          <w:rFonts w:asciiTheme="minorHAnsi" w:hAnsiTheme="minorHAnsi" w:cstheme="minorHAnsi"/>
          <w:sz w:val="22"/>
          <w:szCs w:val="22"/>
        </w:rPr>
        <w:t>.</w:t>
      </w:r>
    </w:p>
    <w:p w14:paraId="0F3F22FD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042E0DDE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On this particular occasion I have decided not to proceed with formal disciplinary action. However, this letter is to be treated as confirmation that I have discussed my concerns with you and that you are expected to make every effort to address the shortcomings that have been identified. </w:t>
      </w:r>
    </w:p>
    <w:p w14:paraId="75D6BBD6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49F0F7CE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Should there be any repeat of this conduct, or indeed any misconduct in general you may be subject to formal disciplinary action. </w:t>
      </w:r>
    </w:p>
    <w:p w14:paraId="2B3DA372" w14:textId="77777777" w:rsidR="00D426B8" w:rsidRDefault="00D426B8" w:rsidP="00D426B8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38C32A95" w14:textId="7F6A4748" w:rsidR="00D426B8" w:rsidRPr="00115BF7" w:rsidRDefault="00D426B8" w:rsidP="00D426B8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115BF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You have the right of appeal against my </w:t>
      </w:r>
      <w:proofErr w:type="gramStart"/>
      <w:r w:rsidRPr="00115BF7">
        <w:rPr>
          <w:rFonts w:asciiTheme="minorHAnsi" w:hAnsiTheme="minorHAnsi" w:cstheme="minorHAnsi"/>
          <w:color w:val="auto"/>
          <w:sz w:val="22"/>
          <w:szCs w:val="22"/>
          <w:lang w:val="en-GB"/>
        </w:rPr>
        <w:t>decision</w:t>
      </w:r>
      <w:proofErr w:type="gramEnd"/>
      <w:r w:rsidRPr="00115BF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should you wish to do so, you should write to </w:t>
      </w:r>
      <w:r w:rsidRPr="00115BF7">
        <w:rPr>
          <w:rFonts w:asciiTheme="minorHAnsi" w:hAnsiTheme="minorHAnsi" w:cstheme="minorHAnsi"/>
          <w:i/>
          <w:color w:val="FF0000"/>
          <w:sz w:val="22"/>
          <w:szCs w:val="22"/>
          <w:lang w:val="en-GB"/>
        </w:rPr>
        <w:t>[insert name, job title]</w:t>
      </w:r>
      <w:r w:rsidRPr="00115BF7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Pr="00115BF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within </w:t>
      </w:r>
      <w:r w:rsidRPr="00115BF7">
        <w:rPr>
          <w:rFonts w:asciiTheme="minorHAnsi" w:hAnsiTheme="minorHAnsi" w:cstheme="minorHAnsi"/>
          <w:i/>
          <w:color w:val="FF0000"/>
          <w:sz w:val="22"/>
          <w:szCs w:val="22"/>
          <w:lang w:val="en-GB"/>
        </w:rPr>
        <w:t xml:space="preserve">[insert number of days </w:t>
      </w:r>
      <w:r w:rsidRPr="00115BF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(as per Company procedure)] </w:t>
      </w:r>
      <w:r w:rsidRPr="00115BF7">
        <w:rPr>
          <w:rFonts w:asciiTheme="minorHAnsi" w:hAnsiTheme="minorHAnsi" w:cstheme="minorHAnsi"/>
          <w:color w:val="auto"/>
          <w:sz w:val="22"/>
          <w:szCs w:val="22"/>
          <w:lang w:val="en-GB"/>
        </w:rPr>
        <w:t>days of receiving this letter giving the full reasons as to why you believe the disciplinary action taken against you was either inappropriate or too severe.</w:t>
      </w:r>
    </w:p>
    <w:p w14:paraId="3C5F6570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32C35E18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If you have any queries regarding the content of this </w:t>
      </w:r>
      <w:proofErr w:type="gramStart"/>
      <w:r w:rsidRPr="0033231D">
        <w:rPr>
          <w:rFonts w:asciiTheme="minorHAnsi" w:hAnsiTheme="minorHAnsi" w:cstheme="minorHAnsi"/>
          <w:sz w:val="22"/>
          <w:szCs w:val="22"/>
        </w:rPr>
        <w:t>letter</w:t>
      </w:r>
      <w:proofErr w:type="gramEnd"/>
      <w:r w:rsidRPr="0033231D">
        <w:rPr>
          <w:rFonts w:asciiTheme="minorHAnsi" w:hAnsiTheme="minorHAnsi" w:cstheme="minorHAnsi"/>
          <w:sz w:val="22"/>
          <w:szCs w:val="22"/>
        </w:rPr>
        <w:t xml:space="preserve"> please do not hesitate to contact me.</w:t>
      </w:r>
    </w:p>
    <w:p w14:paraId="0BFD817C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175D1F75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>Yours sincerely,</w:t>
      </w:r>
    </w:p>
    <w:p w14:paraId="6A8C81D3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2B5D6FF1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3A9C46CB" w14:textId="77777777" w:rsidR="002D10D3" w:rsidRPr="0033231D" w:rsidRDefault="002D10D3" w:rsidP="002D10D3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Pr="0033231D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Insert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name]</w:t>
      </w:r>
    </w:p>
    <w:p w14:paraId="1854B636" w14:textId="77777777" w:rsidR="002D10D3" w:rsidRPr="0033231D" w:rsidRDefault="002D10D3" w:rsidP="002D10D3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j</w:t>
      </w:r>
      <w:r w:rsidRPr="0033231D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ob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title]</w:t>
      </w:r>
    </w:p>
    <w:p w14:paraId="04DEEEA4" w14:textId="77777777" w:rsidR="00163BA7" w:rsidRPr="0033231D" w:rsidRDefault="00163BA7" w:rsidP="002D10D3">
      <w:pPr>
        <w:rPr>
          <w:rFonts w:asciiTheme="minorHAnsi" w:hAnsiTheme="minorHAnsi" w:cstheme="minorHAnsi"/>
          <w:i/>
          <w:sz w:val="22"/>
          <w:szCs w:val="22"/>
        </w:rPr>
      </w:pPr>
    </w:p>
    <w:sectPr w:rsidR="00163BA7" w:rsidRPr="0033231D" w:rsidSect="001B508B">
      <w:headerReference w:type="default" r:id="rId10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010F" w14:textId="77777777" w:rsidR="00001FF2" w:rsidRDefault="00001FF2" w:rsidP="00163BA7">
      <w:r>
        <w:separator/>
      </w:r>
    </w:p>
  </w:endnote>
  <w:endnote w:type="continuationSeparator" w:id="0">
    <w:p w14:paraId="2A9CD855" w14:textId="77777777" w:rsidR="00001FF2" w:rsidRDefault="00001FF2" w:rsidP="0016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C5D1" w14:textId="77777777" w:rsidR="00001FF2" w:rsidRDefault="00001FF2" w:rsidP="00163BA7">
      <w:r>
        <w:separator/>
      </w:r>
    </w:p>
  </w:footnote>
  <w:footnote w:type="continuationSeparator" w:id="0">
    <w:p w14:paraId="4779B826" w14:textId="77777777" w:rsidR="00001FF2" w:rsidRDefault="00001FF2" w:rsidP="0016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488" w14:textId="2030DBC9" w:rsidR="00163BA7" w:rsidRDefault="0033231D" w:rsidP="007F47C3">
    <w:pPr>
      <w:pStyle w:val="Header"/>
      <w:rPr>
        <w:noProof/>
        <w:lang w:val="en-US" w:eastAsia="en-GB"/>
      </w:rPr>
    </w:pPr>
    <w:r>
      <w:rPr>
        <w:noProof/>
        <w:lang w:val="en-US" w:eastAsia="en-GB"/>
      </w:rPr>
      <w:t>PCC/PARISH LOGO</w:t>
    </w:r>
  </w:p>
  <w:p w14:paraId="1318A8F9" w14:textId="4D0AEA11" w:rsidR="0033231D" w:rsidRPr="0033231D" w:rsidRDefault="0033231D" w:rsidP="0033231D">
    <w:pPr>
      <w:rPr>
        <w:lang w:val="en-US"/>
      </w:rPr>
    </w:pPr>
    <w:r>
      <w:rPr>
        <w:lang w:val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4304"/>
    <w:multiLevelType w:val="hybridMultilevel"/>
    <w:tmpl w:val="8FBA7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808027">
    <w:abstractNumId w:val="10"/>
  </w:num>
  <w:num w:numId="2" w16cid:durableId="729962354">
    <w:abstractNumId w:val="11"/>
  </w:num>
  <w:num w:numId="3" w16cid:durableId="1224369688">
    <w:abstractNumId w:val="12"/>
  </w:num>
  <w:num w:numId="4" w16cid:durableId="413626092">
    <w:abstractNumId w:val="9"/>
  </w:num>
  <w:num w:numId="5" w16cid:durableId="1792166360">
    <w:abstractNumId w:val="8"/>
  </w:num>
  <w:num w:numId="6" w16cid:durableId="1912154460">
    <w:abstractNumId w:val="7"/>
  </w:num>
  <w:num w:numId="7" w16cid:durableId="168375105">
    <w:abstractNumId w:val="6"/>
  </w:num>
  <w:num w:numId="8" w16cid:durableId="558128806">
    <w:abstractNumId w:val="5"/>
  </w:num>
  <w:num w:numId="9" w16cid:durableId="709646721">
    <w:abstractNumId w:val="4"/>
  </w:num>
  <w:num w:numId="10" w16cid:durableId="326517306">
    <w:abstractNumId w:val="3"/>
  </w:num>
  <w:num w:numId="11" w16cid:durableId="943079819">
    <w:abstractNumId w:val="2"/>
  </w:num>
  <w:num w:numId="12" w16cid:durableId="346366023">
    <w:abstractNumId w:val="1"/>
  </w:num>
  <w:num w:numId="13" w16cid:durableId="41563839">
    <w:abstractNumId w:val="0"/>
  </w:num>
  <w:num w:numId="14" w16cid:durableId="767192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01FF2"/>
    <w:rsid w:val="00132CF6"/>
    <w:rsid w:val="00163BA7"/>
    <w:rsid w:val="0018019D"/>
    <w:rsid w:val="001B508B"/>
    <w:rsid w:val="00221DEF"/>
    <w:rsid w:val="002D10D3"/>
    <w:rsid w:val="00323547"/>
    <w:rsid w:val="0033231D"/>
    <w:rsid w:val="003541CE"/>
    <w:rsid w:val="00382FEC"/>
    <w:rsid w:val="003E77D5"/>
    <w:rsid w:val="003F7AD7"/>
    <w:rsid w:val="00456F98"/>
    <w:rsid w:val="00470217"/>
    <w:rsid w:val="0054108E"/>
    <w:rsid w:val="0057621D"/>
    <w:rsid w:val="006108C4"/>
    <w:rsid w:val="0063307B"/>
    <w:rsid w:val="00777C66"/>
    <w:rsid w:val="007F47C3"/>
    <w:rsid w:val="009215A4"/>
    <w:rsid w:val="009E2B65"/>
    <w:rsid w:val="009E38F4"/>
    <w:rsid w:val="00A23921"/>
    <w:rsid w:val="00A56409"/>
    <w:rsid w:val="00D37DCB"/>
    <w:rsid w:val="00D426B8"/>
    <w:rsid w:val="00E62B4E"/>
    <w:rsid w:val="00EE2B25"/>
    <w:rsid w:val="00EF3115"/>
    <w:rsid w:val="00F3577B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265956"/>
  <w15:docId w15:val="{100BC304-C82E-49F3-965F-E02EEEE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rsid w:val="00221DEF"/>
    <w:rPr>
      <w:color w:val="0000FF"/>
      <w:u w:val="single"/>
    </w:rPr>
  </w:style>
  <w:style w:type="paragraph" w:styleId="BodyText">
    <w:name w:val="Body Text"/>
    <w:basedOn w:val="Normal"/>
    <w:link w:val="BodyTextChar"/>
    <w:rsid w:val="0063307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307B"/>
    <w:rPr>
      <w:rFonts w:eastAsia="Times New Roman"/>
      <w:color w:val="000000"/>
      <w:lang w:val="en-US" w:eastAsia="en-US"/>
    </w:rPr>
  </w:style>
  <w:style w:type="paragraph" w:customStyle="1" w:styleId="MainText">
    <w:name w:val="Main Text"/>
    <w:basedOn w:val="Normal"/>
    <w:link w:val="MainTextChar"/>
    <w:qFormat/>
    <w:rsid w:val="0063307B"/>
    <w:pPr>
      <w:jc w:val="both"/>
    </w:pPr>
    <w:rPr>
      <w:rFonts w:ascii="Garamond" w:eastAsia="Calibri" w:hAnsi="Garamond" w:cs="Arial"/>
      <w:color w:val="58575B"/>
      <w:sz w:val="20"/>
      <w:szCs w:val="22"/>
      <w:lang w:eastAsia="en-US"/>
    </w:rPr>
  </w:style>
  <w:style w:type="character" w:customStyle="1" w:styleId="MainTextChar">
    <w:name w:val="Main Text Char"/>
    <w:link w:val="MainText"/>
    <w:rsid w:val="0063307B"/>
    <w:rPr>
      <w:rFonts w:ascii="Garamond" w:hAnsi="Garamond" w:cs="Arial"/>
      <w:color w:val="58575B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DB071792-57C0-431C-B525-2F4E2A9D00A1}"/>
</file>

<file path=customXml/itemProps2.xml><?xml version="1.0" encoding="utf-8"?>
<ds:datastoreItem xmlns:ds="http://schemas.openxmlformats.org/officeDocument/2006/customXml" ds:itemID="{5EF3D29E-FF19-4CF1-8ECE-34C6DE54A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46CB-A828-44B6-B24E-70B86EAACDBF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1209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pubtemp</dc:creator>
  <cp:keywords/>
  <dc:description/>
  <cp:lastModifiedBy>Simone Smith</cp:lastModifiedBy>
  <cp:revision>5</cp:revision>
  <dcterms:created xsi:type="dcterms:W3CDTF">2023-06-19T12:39:00Z</dcterms:created>
  <dcterms:modified xsi:type="dcterms:W3CDTF">2023-10-09T10:52:00Z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efd66-b94d-4836-9260-fc2433fe71c0_Enabled">
    <vt:lpwstr>true</vt:lpwstr>
  </property>
  <property fmtid="{D5CDD505-2E9C-101B-9397-08002B2CF9AE}" pid="3" name="MSIP_Label_624efd66-b94d-4836-9260-fc2433fe71c0_SetDate">
    <vt:lpwstr>2023-03-01T10:59:50Z</vt:lpwstr>
  </property>
  <property fmtid="{D5CDD505-2E9C-101B-9397-08002B2CF9AE}" pid="4" name="MSIP_Label_624efd66-b94d-4836-9260-fc2433fe71c0_Method">
    <vt:lpwstr>Privileged</vt:lpwstr>
  </property>
  <property fmtid="{D5CDD505-2E9C-101B-9397-08002B2CF9AE}" pid="5" name="MSIP_Label_624efd66-b94d-4836-9260-fc2433fe71c0_Name">
    <vt:lpwstr>Third Party Sensitive - No Markings</vt:lpwstr>
  </property>
  <property fmtid="{D5CDD505-2E9C-101B-9397-08002B2CF9AE}" pid="6" name="MSIP_Label_624efd66-b94d-4836-9260-fc2433fe71c0_SiteId">
    <vt:lpwstr>f6aec7ed-3b3a-4826-99e1-1b3134e6b856</vt:lpwstr>
  </property>
  <property fmtid="{D5CDD505-2E9C-101B-9397-08002B2CF9AE}" pid="7" name="MSIP_Label_624efd66-b94d-4836-9260-fc2433fe71c0_ActionId">
    <vt:lpwstr>2e132eff-c780-4aea-9687-923ec241d8c9</vt:lpwstr>
  </property>
  <property fmtid="{D5CDD505-2E9C-101B-9397-08002B2CF9AE}" pid="8" name="MSIP_Label_624efd66-b94d-4836-9260-fc2433fe71c0_ContentBits">
    <vt:lpwstr>0</vt:lpwstr>
  </property>
  <property fmtid="{D5CDD505-2E9C-101B-9397-08002B2CF9AE}" pid="9" name="ContentTypeId">
    <vt:lpwstr>0x010100AE285429128E7C4F9600AE224C03363C</vt:lpwstr>
  </property>
  <property fmtid="{D5CDD505-2E9C-101B-9397-08002B2CF9AE}" pid="10" name="MediaServiceImageTags">
    <vt:lpwstr/>
  </property>
</Properties>
</file>